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1B91" w14:textId="79205A6F" w:rsidR="004140A2" w:rsidRPr="004140A2" w:rsidRDefault="004140A2" w:rsidP="004140A2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</w:pP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Tutustuthan </w:t>
      </w:r>
      <w:r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>huolellisesti</w:t>
      </w: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korvausehtoihimme</w:t>
      </w:r>
      <w:r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ja täytä</w:t>
      </w:r>
      <w:r w:rsidRPr="004140A2">
        <w:rPr>
          <w:rFonts w:ascii="Arial" w:eastAsia="Times New Roman" w:hAnsi="Arial" w:cs="Arial"/>
          <w:b/>
          <w:iCs/>
          <w:kern w:val="0"/>
          <w:lang w:eastAsia="fi-FI"/>
          <w14:ligatures w14:val="none"/>
        </w:rPr>
        <w:t xml:space="preserve"> kaikki alla olevat kohdat: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2263"/>
        <w:gridCol w:w="7365"/>
      </w:tblGrid>
      <w:tr w:rsidR="004140A2" w14:paraId="37622544" w14:textId="77777777" w:rsidTr="004140A2">
        <w:trPr>
          <w:trHeight w:val="567"/>
        </w:trPr>
        <w:tc>
          <w:tcPr>
            <w:tcW w:w="2263" w:type="dxa"/>
          </w:tcPr>
          <w:p w14:paraId="37660604" w14:textId="1EF8CB9A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Jäsenen nimi</w:t>
            </w:r>
          </w:p>
        </w:tc>
        <w:tc>
          <w:tcPr>
            <w:tcW w:w="7365" w:type="dxa"/>
            <w:vAlign w:val="center"/>
          </w:tcPr>
          <w:p w14:paraId="6001929B" w14:textId="31FD1359" w:rsidR="004140A2" w:rsidRDefault="004140A2" w:rsidP="004140A2">
            <w:r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4140A2" w14:paraId="6D49459A" w14:textId="77777777" w:rsidTr="004140A2">
        <w:trPr>
          <w:trHeight w:val="567"/>
        </w:trPr>
        <w:tc>
          <w:tcPr>
            <w:tcW w:w="2263" w:type="dxa"/>
          </w:tcPr>
          <w:p w14:paraId="4B3C7D31" w14:textId="3F24CCBE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Jäsennumero</w:t>
            </w:r>
          </w:p>
        </w:tc>
        <w:tc>
          <w:tcPr>
            <w:tcW w:w="7365" w:type="dxa"/>
            <w:vAlign w:val="center"/>
          </w:tcPr>
          <w:p w14:paraId="6A9B9252" w14:textId="34A9B979" w:rsidR="004140A2" w:rsidRDefault="004140A2" w:rsidP="004140A2">
            <w: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1" w:name="Teksti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4140A2" w14:paraId="6B5DE85E" w14:textId="77777777" w:rsidTr="004140A2">
        <w:trPr>
          <w:trHeight w:val="567"/>
        </w:trPr>
        <w:tc>
          <w:tcPr>
            <w:tcW w:w="2263" w:type="dxa"/>
          </w:tcPr>
          <w:p w14:paraId="2F0021C7" w14:textId="26ABB70E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Lähiosoite</w:t>
            </w:r>
          </w:p>
        </w:tc>
        <w:tc>
          <w:tcPr>
            <w:tcW w:w="7365" w:type="dxa"/>
            <w:vAlign w:val="center"/>
          </w:tcPr>
          <w:p w14:paraId="331C9A72" w14:textId="6694BDE5" w:rsidR="004140A2" w:rsidRDefault="004140A2" w:rsidP="004140A2">
            <w: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2" w:name="Teksti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4140A2" w14:paraId="34E50D01" w14:textId="77777777" w:rsidTr="004140A2">
        <w:trPr>
          <w:trHeight w:val="567"/>
        </w:trPr>
        <w:tc>
          <w:tcPr>
            <w:tcW w:w="2263" w:type="dxa"/>
          </w:tcPr>
          <w:p w14:paraId="0CA86001" w14:textId="646A54FC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Postinumero ja -toimipaikka</w:t>
            </w:r>
          </w:p>
        </w:tc>
        <w:tc>
          <w:tcPr>
            <w:tcW w:w="7365" w:type="dxa"/>
            <w:vAlign w:val="center"/>
          </w:tcPr>
          <w:p w14:paraId="3277B199" w14:textId="7882BFB9" w:rsidR="004140A2" w:rsidRDefault="004140A2" w:rsidP="004140A2">
            <w: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3" w:name="Teksti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4140A2" w14:paraId="751BFDA2" w14:textId="77777777" w:rsidTr="004140A2">
        <w:trPr>
          <w:trHeight w:val="567"/>
        </w:trPr>
        <w:tc>
          <w:tcPr>
            <w:tcW w:w="2263" w:type="dxa"/>
          </w:tcPr>
          <w:p w14:paraId="5230B1B5" w14:textId="63AC45DD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Puhelinnumero</w:t>
            </w:r>
          </w:p>
        </w:tc>
        <w:tc>
          <w:tcPr>
            <w:tcW w:w="7365" w:type="dxa"/>
            <w:vAlign w:val="center"/>
          </w:tcPr>
          <w:p w14:paraId="311E5E7F" w14:textId="773CAD35" w:rsidR="004140A2" w:rsidRDefault="004140A2" w:rsidP="004140A2">
            <w: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4" w:name="Teksti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4140A2" w14:paraId="09DF7781" w14:textId="77777777" w:rsidTr="004140A2">
        <w:trPr>
          <w:trHeight w:val="567"/>
        </w:trPr>
        <w:tc>
          <w:tcPr>
            <w:tcW w:w="2263" w:type="dxa"/>
          </w:tcPr>
          <w:p w14:paraId="4DDE2557" w14:textId="43286019" w:rsidR="004140A2" w:rsidRPr="004140A2" w:rsidRDefault="004140A2">
            <w:pPr>
              <w:rPr>
                <w:b/>
                <w:bCs/>
              </w:rPr>
            </w:pPr>
            <w:r w:rsidRPr="004140A2">
              <w:rPr>
                <w:b/>
                <w:bCs/>
              </w:rPr>
              <w:t>Tilinumero</w:t>
            </w:r>
          </w:p>
        </w:tc>
        <w:tc>
          <w:tcPr>
            <w:tcW w:w="7365" w:type="dxa"/>
            <w:vAlign w:val="center"/>
          </w:tcPr>
          <w:p w14:paraId="5E4B4D40" w14:textId="7CAE1736" w:rsidR="004140A2" w:rsidRDefault="004140A2" w:rsidP="004140A2">
            <w: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5" w:name="Teksti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</w:tbl>
    <w:p w14:paraId="7F1E8252" w14:textId="77777777" w:rsidR="00CE5297" w:rsidRPr="00856965" w:rsidRDefault="00CE5297">
      <w:pPr>
        <w:rPr>
          <w:b/>
          <w:bCs/>
        </w:rPr>
      </w:pPr>
    </w:p>
    <w:bookmarkStart w:id="6" w:name="_Hlk212542414"/>
    <w:p w14:paraId="27273CD5" w14:textId="5C2F2CF1" w:rsidR="004140A2" w:rsidRPr="00400068" w:rsidRDefault="00400068" w:rsidP="00400068">
      <w:pPr>
        <w:tabs>
          <w:tab w:val="left" w:pos="3544"/>
          <w:tab w:val="left" w:pos="7088"/>
        </w:tabs>
        <w:rPr>
          <w:b/>
          <w:bCs/>
        </w:rPr>
      </w:pPr>
      <w:r w:rsidRPr="00400068">
        <w:rPr>
          <w:b/>
          <w:bCs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Valinta1"/>
      <w:r w:rsidRPr="00400068">
        <w:rPr>
          <w:b/>
          <w:bCs/>
        </w:rPr>
        <w:instrText xml:space="preserve"> FORMCHECKBOX </w:instrText>
      </w:r>
      <w:r w:rsidRPr="00400068">
        <w:rPr>
          <w:b/>
          <w:bCs/>
        </w:rPr>
      </w:r>
      <w:r w:rsidRPr="00400068">
        <w:rPr>
          <w:b/>
          <w:bCs/>
        </w:rPr>
        <w:fldChar w:fldCharType="separate"/>
      </w:r>
      <w:r w:rsidRPr="00400068">
        <w:rPr>
          <w:b/>
          <w:bCs/>
        </w:rPr>
        <w:fldChar w:fldCharType="end"/>
      </w:r>
      <w:bookmarkEnd w:id="7"/>
      <w:r w:rsidRPr="00400068">
        <w:rPr>
          <w:b/>
          <w:bCs/>
        </w:rPr>
        <w:t xml:space="preserve"> </w:t>
      </w:r>
      <w:bookmarkEnd w:id="6"/>
      <w:r w:rsidR="004140A2" w:rsidRPr="00400068">
        <w:rPr>
          <w:b/>
          <w:bCs/>
        </w:rPr>
        <w:t>Haetaan alkuavustusta</w:t>
      </w:r>
      <w:r w:rsidRPr="00400068">
        <w:rPr>
          <w:b/>
          <w:bCs/>
        </w:rPr>
        <w:t xml:space="preserve"> yli 18-vuotia</w:t>
      </w:r>
      <w:r w:rsidR="00F81A4E">
        <w:rPr>
          <w:b/>
          <w:bCs/>
        </w:rPr>
        <w:t>i</w:t>
      </w:r>
      <w:r w:rsidRPr="00400068">
        <w:rPr>
          <w:b/>
          <w:bCs/>
        </w:rPr>
        <w:t>lle (100 €)</w:t>
      </w:r>
      <w:r w:rsidR="004140A2" w:rsidRPr="00400068">
        <w:rPr>
          <w:b/>
          <w:bCs/>
        </w:rPr>
        <w:tab/>
        <w:t xml:space="preserve"> </w:t>
      </w:r>
    </w:p>
    <w:p w14:paraId="6B080754" w14:textId="12AAE465" w:rsidR="004140A2" w:rsidRDefault="004140A2" w:rsidP="005A6DDA">
      <w:pPr>
        <w:tabs>
          <w:tab w:val="left" w:pos="2552"/>
          <w:tab w:val="left" w:pos="4678"/>
        </w:tabs>
        <w:ind w:left="360"/>
      </w:pPr>
      <w:r>
        <w:t xml:space="preserve">syntymäaika 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tab/>
        <w:t xml:space="preserve">sairastumis-/uusiutumisajankohta 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  <w:r w:rsidR="005A6DDA">
        <w:rPr>
          <w:u w:val="single"/>
        </w:rPr>
        <w:t>.</w:t>
      </w:r>
      <w:r w:rsidR="005A6DDA" w:rsidRPr="005A6DDA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5A6DDA">
        <w:rPr>
          <w:u w:val="single"/>
        </w:rPr>
        <w:instrText xml:space="preserve"> FORMTEXT </w:instrText>
      </w:r>
      <w:r w:rsidR="005A6DDA" w:rsidRPr="005A6DDA">
        <w:rPr>
          <w:u w:val="single"/>
        </w:rPr>
      </w:r>
      <w:r w:rsidR="005A6DDA" w:rsidRPr="005A6DDA">
        <w:rPr>
          <w:u w:val="single"/>
        </w:rPr>
        <w:fldChar w:fldCharType="separate"/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noProof/>
          <w:u w:val="single"/>
        </w:rPr>
        <w:t> </w:t>
      </w:r>
      <w:r w:rsidR="005A6DDA" w:rsidRPr="005A6DDA">
        <w:rPr>
          <w:u w:val="single"/>
        </w:rPr>
        <w:fldChar w:fldCharType="end"/>
      </w:r>
    </w:p>
    <w:p w14:paraId="66DFB5F9" w14:textId="06DEC2D3" w:rsidR="005A6DDA" w:rsidRPr="00856965" w:rsidRDefault="005A6DDA" w:rsidP="005A6DDA">
      <w:pPr>
        <w:tabs>
          <w:tab w:val="left" w:pos="2552"/>
          <w:tab w:val="left" w:pos="4678"/>
        </w:tabs>
        <w:ind w:left="357"/>
        <w:rPr>
          <w:b/>
          <w:bCs/>
        </w:rPr>
      </w:pPr>
      <w:r w:rsidRPr="005A6DDA">
        <w:t>Sairauden uusiutuessa (tai uusi sairaus) alkuavustuksen maksatuksen edellytyksenä on, että edellisestä maksetusta alkuavustuksesta on kulunut vähintään kaksi vuotta. Tarvitaan myös sairaalan edustajan selvitys/allekirjoitus sairauden uusiutumisesta.</w:t>
      </w:r>
    </w:p>
    <w:p w14:paraId="68045E46" w14:textId="330F8D9B" w:rsidR="005A6DDA" w:rsidRPr="00400068" w:rsidRDefault="00400068" w:rsidP="00400068">
      <w:pPr>
        <w:tabs>
          <w:tab w:val="left" w:pos="2552"/>
          <w:tab w:val="left" w:pos="4678"/>
        </w:tabs>
        <w:rPr>
          <w:b/>
          <w:bCs/>
        </w:rPr>
      </w:pPr>
      <w:r w:rsidRPr="00400068">
        <w:rPr>
          <w:b/>
          <w:bCs/>
        </w:rPr>
        <w:fldChar w:fldCharType="begin">
          <w:ffData>
            <w:name w:val="Valinta1"/>
            <w:enabled/>
            <w:calcOnExit w:val="0"/>
            <w:checkBox>
              <w:sizeAuto/>
              <w:default w:val="0"/>
            </w:checkBox>
          </w:ffData>
        </w:fldChar>
      </w:r>
      <w:r w:rsidRPr="00400068">
        <w:rPr>
          <w:b/>
          <w:bCs/>
        </w:rPr>
        <w:instrText xml:space="preserve"> FORMCHECKBOX </w:instrText>
      </w:r>
      <w:r w:rsidRPr="00400068">
        <w:rPr>
          <w:b/>
          <w:bCs/>
        </w:rPr>
      </w:r>
      <w:r w:rsidRPr="00400068">
        <w:rPr>
          <w:b/>
          <w:bCs/>
        </w:rPr>
        <w:fldChar w:fldCharType="separate"/>
      </w:r>
      <w:r w:rsidRPr="00400068">
        <w:rPr>
          <w:b/>
          <w:bCs/>
        </w:rPr>
        <w:fldChar w:fldCharType="end"/>
      </w:r>
      <w:r w:rsidRPr="00400068">
        <w:rPr>
          <w:b/>
          <w:bCs/>
        </w:rPr>
        <w:t xml:space="preserve"> </w:t>
      </w:r>
      <w:r w:rsidR="005A6DDA" w:rsidRPr="00400068">
        <w:rPr>
          <w:b/>
          <w:bCs/>
        </w:rPr>
        <w:t xml:space="preserve">Haetaan hoitopäiväkorvausta </w:t>
      </w:r>
      <w:r w:rsidR="005A6DDA" w:rsidRPr="00856965">
        <w:t xml:space="preserve">ajalta 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 xml:space="preserve"> – 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 w:rsidR="005A6DDA" w:rsidRPr="00400068">
        <w:rPr>
          <w:u w:val="single"/>
        </w:rPr>
        <w:t>.</w:t>
      </w:r>
      <w:r w:rsidR="005A6DDA" w:rsidRPr="00400068">
        <w:rPr>
          <w:u w:val="single"/>
        </w:rPr>
        <w:fldChar w:fldCharType="begin">
          <w:ffData>
            <w:name w:val="Teksti1"/>
            <w:enabled/>
            <w:calcOnExit w:val="0"/>
            <w:textInput/>
          </w:ffData>
        </w:fldChar>
      </w:r>
      <w:r w:rsidR="005A6DDA" w:rsidRPr="00400068">
        <w:rPr>
          <w:u w:val="single"/>
        </w:rPr>
        <w:instrText xml:space="preserve"> FORMTEXT </w:instrText>
      </w:r>
      <w:r w:rsidR="005A6DDA" w:rsidRPr="00400068">
        <w:rPr>
          <w:u w:val="single"/>
        </w:rPr>
      </w:r>
      <w:r w:rsidR="005A6DDA" w:rsidRPr="00400068">
        <w:rPr>
          <w:u w:val="single"/>
        </w:rPr>
        <w:fldChar w:fldCharType="separate"/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856965">
        <w:rPr>
          <w:noProof/>
        </w:rPr>
        <w:t> </w:t>
      </w:r>
      <w:r w:rsidR="005A6DDA" w:rsidRPr="00400068">
        <w:rPr>
          <w:u w:val="single"/>
        </w:rPr>
        <w:fldChar w:fldCharType="end"/>
      </w:r>
      <w:r>
        <w:rPr>
          <w:u w:val="single"/>
        </w:rPr>
        <w:t xml:space="preserve"> </w:t>
      </w:r>
    </w:p>
    <w:p w14:paraId="49815AB4" w14:textId="08CB76EB" w:rsidR="005A6DDA" w:rsidRPr="00856965" w:rsidRDefault="00400068" w:rsidP="005A6DDA">
      <w:pPr>
        <w:tabs>
          <w:tab w:val="left" w:pos="2552"/>
          <w:tab w:val="left" w:pos="4678"/>
        </w:tabs>
        <w:ind w:left="360"/>
        <w:rPr>
          <w:b/>
          <w:bCs/>
        </w:rPr>
      </w:pPr>
      <w:r>
        <w:t>L</w:t>
      </w:r>
      <w:r w:rsidR="005A6DDA">
        <w:t>askujäljennöks</w:t>
      </w:r>
      <w:r>
        <w:t>et</w:t>
      </w:r>
      <w:r w:rsidR="005A6DDA">
        <w:t xml:space="preserve"> </w:t>
      </w:r>
      <w:r w:rsidR="00F81A4E">
        <w:t xml:space="preserve">yllä mainitulta ajalta </w:t>
      </w:r>
      <w:r w:rsidR="005A6DDA">
        <w:t>tulee liittää tähän hakemukseen.</w:t>
      </w:r>
    </w:p>
    <w:p w14:paraId="0605F78F" w14:textId="77777777" w:rsidR="005A6DDA" w:rsidRPr="00856965" w:rsidRDefault="005A6DDA" w:rsidP="005A6DDA">
      <w:pPr>
        <w:pStyle w:val="Luettelokappale"/>
        <w:numPr>
          <w:ilvl w:val="0"/>
          <w:numId w:val="1"/>
        </w:numPr>
        <w:tabs>
          <w:tab w:val="left" w:pos="2552"/>
          <w:tab w:val="left" w:pos="4678"/>
        </w:tabs>
        <w:rPr>
          <w:b/>
          <w:bCs/>
        </w:rPr>
      </w:pPr>
      <w:r w:rsidRPr="00856965">
        <w:rPr>
          <w:b/>
          <w:bCs/>
        </w:rPr>
        <w:t>Hoitavan tahon selvitys syöpäsairaudesta</w:t>
      </w:r>
    </w:p>
    <w:p w14:paraId="6B367F50" w14:textId="779EC9DA" w:rsidR="00856965" w:rsidRDefault="005A6DDA" w:rsidP="005A6DDA">
      <w:pPr>
        <w:tabs>
          <w:tab w:val="left" w:pos="2552"/>
          <w:tab w:val="left" w:pos="4678"/>
        </w:tabs>
        <w:ind w:left="360"/>
      </w:pPr>
      <w:r w:rsidRPr="005A6DDA">
        <w:t xml:space="preserve">Syöpäsairaudesta ja sen hoitoon liittyvästä hoitoajasta sekä hoitopaikasta on esitettävä joko sosiaalityöntekijän, sairaanhoitajan, </w:t>
      </w:r>
      <w:r w:rsidR="00F81A4E">
        <w:t>säde</w:t>
      </w:r>
      <w:r w:rsidRPr="005A6DDA">
        <w:t xml:space="preserve">hoitajan tai lääkärin erillinen selvitys tai pyydettävä </w:t>
      </w:r>
      <w:r w:rsidR="00F81A4E">
        <w:t>jonkun edellä mainitun ammattihenkilön</w:t>
      </w:r>
      <w:r w:rsidRPr="005A6DDA">
        <w:t xml:space="preserve"> allekirjoitus tälle lomakkeelle</w:t>
      </w:r>
      <w:r w:rsidR="00856965">
        <w:t>: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888"/>
        <w:gridCol w:w="5380"/>
      </w:tblGrid>
      <w:tr w:rsidR="00400068" w14:paraId="060DAD07" w14:textId="77777777" w:rsidTr="008064D3">
        <w:trPr>
          <w:trHeight w:val="567"/>
        </w:trPr>
        <w:tc>
          <w:tcPr>
            <w:tcW w:w="9268" w:type="dxa"/>
            <w:gridSpan w:val="2"/>
          </w:tcPr>
          <w:p w14:paraId="7FE818D5" w14:textId="4E5D2B05" w:rsidR="00400068" w:rsidRDefault="00400068" w:rsidP="00856965">
            <w:pPr>
              <w:tabs>
                <w:tab w:val="left" w:pos="2552"/>
                <w:tab w:val="left" w:pos="4678"/>
              </w:tabs>
            </w:pPr>
            <w:r w:rsidRPr="00400068">
              <w:rPr>
                <w:b/>
                <w:bCs/>
                <w:sz w:val="18"/>
                <w:szCs w:val="18"/>
              </w:rPr>
              <w:t>Sairaalan edustajan allekirjoitus</w:t>
            </w:r>
          </w:p>
        </w:tc>
      </w:tr>
      <w:tr w:rsidR="00400068" w14:paraId="79E2B8F2" w14:textId="77777777" w:rsidTr="00431444">
        <w:trPr>
          <w:trHeight w:val="567"/>
        </w:trPr>
        <w:tc>
          <w:tcPr>
            <w:tcW w:w="9268" w:type="dxa"/>
            <w:gridSpan w:val="2"/>
          </w:tcPr>
          <w:p w14:paraId="3E796A50" w14:textId="77777777" w:rsidR="00400068" w:rsidRP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 w:rsidRPr="00400068">
              <w:rPr>
                <w:b/>
                <w:bCs/>
                <w:sz w:val="18"/>
                <w:szCs w:val="18"/>
              </w:rPr>
              <w:t>Nimen selvennys</w:t>
            </w:r>
          </w:p>
          <w:p w14:paraId="6424FBF4" w14:textId="1B058985" w:rsidR="00400068" w:rsidRDefault="00400068" w:rsidP="00856965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68" w14:paraId="6D1CA7E7" w14:textId="77777777" w:rsidTr="005054ED">
        <w:trPr>
          <w:trHeight w:val="567"/>
        </w:trPr>
        <w:tc>
          <w:tcPr>
            <w:tcW w:w="9268" w:type="dxa"/>
            <w:gridSpan w:val="2"/>
          </w:tcPr>
          <w:p w14:paraId="194CEB48" w14:textId="77777777" w:rsidR="00400068" w:rsidRP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 w:rsidRPr="00400068">
              <w:rPr>
                <w:b/>
                <w:bCs/>
                <w:sz w:val="18"/>
                <w:szCs w:val="18"/>
              </w:rPr>
              <w:t>Ammatti ja hoitoyksikkö</w:t>
            </w:r>
          </w:p>
          <w:p w14:paraId="295997AE" w14:textId="5EC07B74" w:rsidR="00400068" w:rsidRDefault="00400068" w:rsidP="00856965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00068" w14:paraId="0498196A" w14:textId="77777777" w:rsidTr="00400068">
        <w:trPr>
          <w:trHeight w:val="567"/>
        </w:trPr>
        <w:tc>
          <w:tcPr>
            <w:tcW w:w="3888" w:type="dxa"/>
          </w:tcPr>
          <w:p w14:paraId="725AC6CD" w14:textId="7ABE54B2" w:rsidR="00400068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Puhelin</w:t>
            </w:r>
          </w:p>
          <w:p w14:paraId="2D486B3B" w14:textId="47FA25CD" w:rsidR="00400068" w:rsidRPr="00856965" w:rsidRDefault="00400068" w:rsidP="005A6DDA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80" w:type="dxa"/>
          </w:tcPr>
          <w:p w14:paraId="07EEEB34" w14:textId="342A5F6B" w:rsidR="00400068" w:rsidRDefault="00400068" w:rsidP="00400068">
            <w:pPr>
              <w:tabs>
                <w:tab w:val="left" w:pos="2552"/>
                <w:tab w:val="left" w:pos="4678"/>
              </w:tabs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Sähköposti</w:t>
            </w:r>
          </w:p>
          <w:p w14:paraId="4E469392" w14:textId="2F7DCB59" w:rsidR="00400068" w:rsidRDefault="00400068" w:rsidP="00400068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7B15D3F" w14:textId="77777777" w:rsidR="008802C0" w:rsidRPr="00856965" w:rsidRDefault="008802C0" w:rsidP="00856965">
      <w:pPr>
        <w:tabs>
          <w:tab w:val="left" w:pos="2552"/>
          <w:tab w:val="left" w:pos="4678"/>
        </w:tabs>
        <w:spacing w:after="0"/>
        <w:rPr>
          <w:b/>
          <w:bCs/>
        </w:rPr>
      </w:pPr>
    </w:p>
    <w:p w14:paraId="6A215288" w14:textId="77777777" w:rsidR="00856965" w:rsidRPr="00856965" w:rsidRDefault="00856965" w:rsidP="00856965">
      <w:pPr>
        <w:pStyle w:val="Luettelokappale"/>
        <w:numPr>
          <w:ilvl w:val="0"/>
          <w:numId w:val="1"/>
        </w:numPr>
        <w:tabs>
          <w:tab w:val="left" w:pos="2552"/>
          <w:tab w:val="left" w:pos="4678"/>
        </w:tabs>
        <w:rPr>
          <w:b/>
          <w:bCs/>
        </w:rPr>
      </w:pPr>
      <w:r w:rsidRPr="00856965">
        <w:rPr>
          <w:b/>
          <w:bCs/>
        </w:rPr>
        <w:t>Hakijan allekirjoitus</w:t>
      </w:r>
    </w:p>
    <w:tbl>
      <w:tblPr>
        <w:tblStyle w:val="TaulukkoRuudukko"/>
        <w:tblW w:w="0" w:type="auto"/>
        <w:tblInd w:w="360" w:type="dxa"/>
        <w:tblLook w:val="04A0" w:firstRow="1" w:lastRow="0" w:firstColumn="1" w:lastColumn="0" w:noHBand="0" w:noVBand="1"/>
      </w:tblPr>
      <w:tblGrid>
        <w:gridCol w:w="3179"/>
        <w:gridCol w:w="6089"/>
      </w:tblGrid>
      <w:tr w:rsidR="00856965" w14:paraId="0493DB6E" w14:textId="77777777" w:rsidTr="0080245C">
        <w:trPr>
          <w:trHeight w:val="567"/>
        </w:trPr>
        <w:tc>
          <w:tcPr>
            <w:tcW w:w="3179" w:type="dxa"/>
          </w:tcPr>
          <w:p w14:paraId="2477AA3D" w14:textId="5CE9189E" w:rsidR="00856965" w:rsidRPr="00856965" w:rsidRDefault="00856965" w:rsidP="0080245C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rPr>
                <w:b/>
                <w:bCs/>
              </w:rPr>
              <w:t>Päiväys</w:t>
            </w:r>
          </w:p>
        </w:tc>
        <w:tc>
          <w:tcPr>
            <w:tcW w:w="6089" w:type="dxa"/>
            <w:vAlign w:val="center"/>
          </w:tcPr>
          <w:p w14:paraId="1DCAB524" w14:textId="0637D036" w:rsidR="00856965" w:rsidRDefault="00856965" w:rsidP="0080245C">
            <w:pPr>
              <w:tabs>
                <w:tab w:val="left" w:pos="2552"/>
                <w:tab w:val="left" w:pos="4678"/>
              </w:tabs>
            </w:pPr>
            <w: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8802C0">
              <w:t>.</w:t>
            </w:r>
            <w:r w:rsidR="008802C0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8802C0">
              <w:instrText xml:space="preserve"> FORMTEXT </w:instrText>
            </w:r>
            <w:r w:rsidR="008802C0">
              <w:fldChar w:fldCharType="separate"/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fldChar w:fldCharType="end"/>
            </w:r>
            <w:r w:rsidR="008802C0">
              <w:t>.</w:t>
            </w:r>
            <w:r w:rsidR="008802C0"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r w:rsidR="008802C0">
              <w:instrText xml:space="preserve"> FORMTEXT </w:instrText>
            </w:r>
            <w:r w:rsidR="008802C0">
              <w:fldChar w:fldCharType="separate"/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rPr>
                <w:noProof/>
              </w:rPr>
              <w:t> </w:t>
            </w:r>
            <w:r w:rsidR="008802C0">
              <w:fldChar w:fldCharType="end"/>
            </w:r>
          </w:p>
        </w:tc>
      </w:tr>
      <w:tr w:rsidR="00856965" w14:paraId="39854072" w14:textId="77777777" w:rsidTr="008802C0">
        <w:trPr>
          <w:trHeight w:val="737"/>
        </w:trPr>
        <w:tc>
          <w:tcPr>
            <w:tcW w:w="3179" w:type="dxa"/>
          </w:tcPr>
          <w:p w14:paraId="3755CB07" w14:textId="01562892" w:rsidR="00856965" w:rsidRPr="00856965" w:rsidRDefault="00856965" w:rsidP="0080245C">
            <w:pPr>
              <w:tabs>
                <w:tab w:val="left" w:pos="2552"/>
                <w:tab w:val="left" w:pos="4678"/>
              </w:tabs>
              <w:rPr>
                <w:b/>
                <w:bCs/>
              </w:rPr>
            </w:pPr>
            <w:r>
              <w:rPr>
                <w:b/>
                <w:bCs/>
              </w:rPr>
              <w:t>Allekirjoitus</w:t>
            </w:r>
          </w:p>
        </w:tc>
        <w:tc>
          <w:tcPr>
            <w:tcW w:w="6089" w:type="dxa"/>
            <w:vAlign w:val="center"/>
          </w:tcPr>
          <w:p w14:paraId="715A8AA1" w14:textId="4ED2CEFC" w:rsidR="00856965" w:rsidRDefault="00856965" w:rsidP="0080245C">
            <w:pPr>
              <w:tabs>
                <w:tab w:val="left" w:pos="2552"/>
                <w:tab w:val="left" w:pos="4678"/>
              </w:tabs>
            </w:pPr>
          </w:p>
        </w:tc>
      </w:tr>
    </w:tbl>
    <w:p w14:paraId="063A8CB4" w14:textId="77777777" w:rsidR="00856965" w:rsidRDefault="00856965" w:rsidP="00856965">
      <w:pPr>
        <w:tabs>
          <w:tab w:val="left" w:pos="2552"/>
          <w:tab w:val="left" w:pos="4678"/>
        </w:tabs>
        <w:ind w:left="360"/>
      </w:pPr>
    </w:p>
    <w:p w14:paraId="4F61D792" w14:textId="77777777" w:rsid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</w:p>
    <w:p w14:paraId="39690DA8" w14:textId="7797D08E" w:rsidR="008802C0" w:rsidRP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>Henkilötietojen käsittely</w:t>
      </w:r>
    </w:p>
    <w:p w14:paraId="6BEC8FE8" w14:textId="2B716CD6" w:rsidR="00856965" w:rsidRDefault="00856965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 xml:space="preserve">Lisätietoja henkilötietojen käsittelystä löytyy </w:t>
      </w:r>
      <w:hyperlink r:id="rId7" w:history="1">
        <w:r w:rsidRPr="0085696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tietosuojaselos</w:t>
        </w:r>
        <w:r w:rsidRPr="0085696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t</w:t>
        </w:r>
        <w:r w:rsidRPr="00856965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eesta</w:t>
        </w:r>
      </w:hyperlink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>. Hoitopäiväkorvaushakemus ja siinä an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netut</w:t>
      </w: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 xml:space="preserve"> tiedot hävitetään hakemuksen käsittelyn jälkeen kahden kuukauden kuluttua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maksatuksesta</w:t>
      </w:r>
      <w:r w:rsidRPr="00856965">
        <w:rPr>
          <w:rFonts w:ascii="Arial" w:eastAsia="Times New Roman" w:hAnsi="Arial" w:cs="Arial"/>
          <w:kern w:val="0"/>
          <w:lang w:eastAsia="fi-FI"/>
          <w14:ligatures w14:val="none"/>
        </w:rPr>
        <w:t>.</w:t>
      </w:r>
    </w:p>
    <w:p w14:paraId="460C1683" w14:textId="77777777" w:rsidR="00856965" w:rsidRDefault="00856965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3587D278" w14:textId="77777777" w:rsidR="008802C0" w:rsidRDefault="008802C0" w:rsidP="00856965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1451218E" w14:textId="39DFA553" w:rsidR="008802C0" w:rsidRPr="008802C0" w:rsidRDefault="005635F3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>Hakemuksen</w:t>
      </w:r>
      <w:r w:rsidR="008802C0"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 lähettäminen</w:t>
      </w:r>
    </w:p>
    <w:p w14:paraId="745CB4EA" w14:textId="77777777" w:rsidR="005635F3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Liitä yhteen kaikki asiakirjat: tämä lomake tai erillinen selvitys syöpädiagnoosista sekä hoitopäiväkorvausta haettaessa 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laskukopiot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. 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 xml:space="preserve">Kuoreen merkintä ”Hoitopäiväkorvaukset”. </w:t>
      </w:r>
    </w:p>
    <w:p w14:paraId="37EC684C" w14:textId="77777777" w:rsidR="005635F3" w:rsidRDefault="005635F3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7D8203E6" w14:textId="6B60BF45" w:rsidR="008802C0" w:rsidRPr="008802C0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>P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ostitse voit p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alaut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t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>a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a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hakemu</w:t>
      </w:r>
      <w:r w:rsidR="005635F3">
        <w:rPr>
          <w:rFonts w:ascii="Arial" w:eastAsia="Times New Roman" w:hAnsi="Arial" w:cs="Arial"/>
          <w:kern w:val="0"/>
          <w:lang w:eastAsia="fi-FI"/>
          <w14:ligatures w14:val="none"/>
        </w:rPr>
        <w:t>ksen</w:t>
      </w:r>
      <w:r w:rsidR="008802C0"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osoitteella:</w:t>
      </w:r>
    </w:p>
    <w:p w14:paraId="7FDC8696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A242865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Lounais-Suomen Syöpäyhdistys ry</w:t>
      </w:r>
    </w:p>
    <w:p w14:paraId="682E86ED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Hoitopäiväkorvaukset</w:t>
      </w:r>
    </w:p>
    <w:p w14:paraId="5BFB22F0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Seiskarinkatu 35</w:t>
      </w:r>
    </w:p>
    <w:p w14:paraId="4C78402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20900 Turku </w:t>
      </w:r>
    </w:p>
    <w:p w14:paraId="3C4218BF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5229FC4C" w14:textId="79C37EC0" w:rsidR="002D1ACE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Hakemuksen voi jättää suljetussa kirjekuoressa myös Meri-Karinan infoon tai postilaatikkoon (osoite yllä) tai Tyksin T-sairaalassa (Hämeenkatu 11, Turku) sijaitsevan yhdistyksen infopisteen postilaatikkoon. </w:t>
      </w:r>
    </w:p>
    <w:p w14:paraId="11FD1274" w14:textId="77777777" w:rsidR="002D1ACE" w:rsidRDefault="002D1ACE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EBC2589" w14:textId="41888984" w:rsid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Korvaushakemukset voi lähettää</w:t>
      </w:r>
      <w:r>
        <w:rPr>
          <w:rFonts w:ascii="Arial" w:eastAsia="Times New Roman" w:hAnsi="Arial" w:cs="Arial"/>
          <w:kern w:val="0"/>
          <w:lang w:eastAsia="fi-FI"/>
          <w14:ligatures w14:val="none"/>
        </w:rPr>
        <w:t xml:space="preserve"> myös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sähköisesti kirjautumalla verkkosivuillamme </w:t>
      </w:r>
      <w:hyperlink r:id="rId8" w:history="1"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Jäsenhuo</w:t>
        </w:r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n</w:t>
        </w:r>
        <w:r w:rsidRPr="008802C0">
          <w:rPr>
            <w:rStyle w:val="Hyperlinkki"/>
            <w:rFonts w:ascii="Arial" w:eastAsia="Times New Roman" w:hAnsi="Arial" w:cs="Arial"/>
            <w:kern w:val="0"/>
            <w:lang w:eastAsia="fi-FI"/>
            <w14:ligatures w14:val="none"/>
          </w:rPr>
          <w:t>eeseen</w:t>
        </w:r>
      </w:hyperlink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. </w:t>
      </w:r>
      <w:r w:rsidR="00400068">
        <w:rPr>
          <w:rFonts w:ascii="Arial" w:eastAsia="Times New Roman" w:hAnsi="Arial" w:cs="Arial"/>
          <w:kern w:val="0"/>
          <w:lang w:eastAsia="fi-FI"/>
          <w14:ligatures w14:val="none"/>
        </w:rPr>
        <w:t xml:space="preserve">Sähköiseen hakemukseen laskujäljennökset ja tämän lomakkeen voi liittää pdf- tai kuvatiedostona. 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Huomioittehan, että korvaushakemuksia ei voi tietosuojasyistä lähettää sähköpostitse.</w:t>
      </w:r>
    </w:p>
    <w:p w14:paraId="22F8E3EB" w14:textId="77777777" w:rsid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04DBF42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</w:p>
    <w:p w14:paraId="414C7E78" w14:textId="77777777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</w:pPr>
      <w:r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 xml:space="preserve">Lisätietoja </w:t>
      </w:r>
      <w:r w:rsidRPr="008802C0">
        <w:rPr>
          <w:rFonts w:ascii="Arial" w:eastAsia="Times New Roman" w:hAnsi="Arial" w:cs="Arial"/>
          <w:b/>
          <w:bCs/>
          <w:kern w:val="0"/>
          <w:sz w:val="28"/>
          <w:szCs w:val="28"/>
          <w:lang w:eastAsia="fi-FI"/>
          <w14:ligatures w14:val="none"/>
        </w:rPr>
        <w:tab/>
        <w:t xml:space="preserve">  </w:t>
      </w:r>
    </w:p>
    <w:p w14:paraId="4A03977C" w14:textId="0DF639CB" w:rsidR="008802C0" w:rsidRPr="008802C0" w:rsidRDefault="008802C0" w:rsidP="008802C0">
      <w:pPr>
        <w:suppressAutoHyphens/>
        <w:autoSpaceDN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>
        <w:rPr>
          <w:rFonts w:ascii="Arial" w:eastAsia="Times New Roman" w:hAnsi="Arial" w:cs="Arial"/>
          <w:kern w:val="0"/>
          <w:lang w:eastAsia="fi-FI"/>
          <w14:ligatures w14:val="none"/>
        </w:rPr>
        <w:t>Lounais-Suomen Syöpäyhdistyksen jäsent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oimisto palvelee korvausasioissa maanantaisin ja </w:t>
      </w:r>
      <w:r w:rsidR="00286886">
        <w:rPr>
          <w:rFonts w:ascii="Arial" w:eastAsia="Times New Roman" w:hAnsi="Arial" w:cs="Arial"/>
          <w:kern w:val="0"/>
          <w:lang w:eastAsia="fi-FI"/>
          <w14:ligatures w14:val="none"/>
        </w:rPr>
        <w:t>torstaisin</w:t>
      </w: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 xml:space="preserve"> klo 9.00–15.00</w:t>
      </w:r>
    </w:p>
    <w:p w14:paraId="0EAFDED1" w14:textId="7EF4C5DF" w:rsidR="008802C0" w:rsidRPr="008802C0" w:rsidRDefault="008802C0" w:rsidP="008802C0">
      <w:pPr>
        <w:pStyle w:val="Luettelokappale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korvauskäsittelijä 044 960 4938</w:t>
      </w:r>
    </w:p>
    <w:p w14:paraId="170B9F5B" w14:textId="01E566CB" w:rsidR="005A6DDA" w:rsidRPr="005635F3" w:rsidRDefault="008802C0" w:rsidP="005635F3">
      <w:pPr>
        <w:pStyle w:val="Luettelokappale"/>
        <w:numPr>
          <w:ilvl w:val="0"/>
          <w:numId w:val="4"/>
        </w:numPr>
        <w:suppressAutoHyphens/>
        <w:autoSpaceDN w:val="0"/>
        <w:spacing w:after="0" w:line="360" w:lineRule="auto"/>
        <w:ind w:left="426" w:hanging="426"/>
        <w:textAlignment w:val="baseline"/>
        <w:rPr>
          <w:rFonts w:ascii="Arial" w:eastAsia="Times New Roman" w:hAnsi="Arial" w:cs="Arial"/>
          <w:kern w:val="0"/>
          <w:lang w:eastAsia="fi-FI"/>
          <w14:ligatures w14:val="none"/>
        </w:rPr>
      </w:pPr>
      <w:r w:rsidRPr="008802C0">
        <w:rPr>
          <w:rFonts w:ascii="Arial" w:eastAsia="Times New Roman" w:hAnsi="Arial" w:cs="Arial"/>
          <w:kern w:val="0"/>
          <w:lang w:eastAsia="fi-FI"/>
          <w14:ligatures w14:val="none"/>
        </w:rPr>
        <w:t>jäsentoimisto 02 2657 913, jasentoimisto@lssy.fi</w:t>
      </w:r>
      <w:r w:rsidR="005A6DDA">
        <w:tab/>
      </w:r>
    </w:p>
    <w:sectPr w:rsidR="005A6DDA" w:rsidRPr="005635F3">
      <w:headerReference w:type="default" r:id="rId9"/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577A2" w14:textId="77777777" w:rsidR="007B02BF" w:rsidRDefault="007B02BF" w:rsidP="00E96148">
      <w:pPr>
        <w:spacing w:after="0" w:line="240" w:lineRule="auto"/>
      </w:pPr>
      <w:r>
        <w:separator/>
      </w:r>
    </w:p>
  </w:endnote>
  <w:endnote w:type="continuationSeparator" w:id="0">
    <w:p w14:paraId="22959EE6" w14:textId="77777777" w:rsidR="007B02BF" w:rsidRDefault="007B02BF" w:rsidP="00E9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AAF8" w14:textId="77777777" w:rsidR="00E96148" w:rsidRDefault="00E96148" w:rsidP="00E96148">
    <w:pPr>
      <w:pStyle w:val="Alatunniste"/>
      <w:tabs>
        <w:tab w:val="clear" w:pos="4819"/>
        <w:tab w:val="clear" w:pos="9638"/>
        <w:tab w:val="left" w:pos="1701"/>
      </w:tabs>
      <w:rPr>
        <w:sz w:val="18"/>
        <w:szCs w:val="18"/>
      </w:rPr>
    </w:pPr>
    <w:r>
      <w:rPr>
        <w:sz w:val="18"/>
        <w:szCs w:val="18"/>
      </w:rPr>
      <w:t>Seiskarinkatu 35</w:t>
    </w:r>
    <w:r>
      <w:rPr>
        <w:sz w:val="18"/>
        <w:szCs w:val="18"/>
      </w:rPr>
      <w:tab/>
    </w:r>
    <w:r>
      <w:rPr>
        <w:sz w:val="18"/>
        <w:szCs w:val="18"/>
      </w:rPr>
      <w:sym w:font="Webdings" w:char="F0C5"/>
    </w:r>
    <w:r>
      <w:rPr>
        <w:sz w:val="18"/>
        <w:szCs w:val="18"/>
      </w:rPr>
      <w:t xml:space="preserve"> 02 2657 666</w:t>
    </w:r>
    <w:r>
      <w:rPr>
        <w:sz w:val="18"/>
        <w:szCs w:val="18"/>
      </w:rPr>
      <w:tab/>
    </w:r>
    <w:r w:rsidRPr="00E96148">
      <w:rPr>
        <w:sz w:val="18"/>
        <w:szCs w:val="18"/>
      </w:rPr>
      <w:t>www.lounais-suomensyopayhdistys.fi</w:t>
    </w:r>
    <w:r>
      <w:rPr>
        <w:sz w:val="18"/>
        <w:szCs w:val="18"/>
      </w:rPr>
      <w:tab/>
      <w:t>y-tunnus</w:t>
    </w:r>
  </w:p>
  <w:p w14:paraId="690EB778" w14:textId="77777777" w:rsidR="00E96148" w:rsidRPr="00E96148" w:rsidRDefault="00E96148" w:rsidP="00E96148">
    <w:pPr>
      <w:pStyle w:val="Alatunniste"/>
      <w:tabs>
        <w:tab w:val="clear" w:pos="4819"/>
        <w:tab w:val="clear" w:pos="9638"/>
        <w:tab w:val="left" w:pos="1701"/>
      </w:tabs>
      <w:rPr>
        <w:sz w:val="18"/>
        <w:szCs w:val="18"/>
      </w:rPr>
    </w:pPr>
    <w:r>
      <w:rPr>
        <w:sz w:val="18"/>
        <w:szCs w:val="18"/>
      </w:rPr>
      <w:t>20700 Turku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E96148">
      <w:rPr>
        <w:sz w:val="18"/>
        <w:szCs w:val="18"/>
      </w:rPr>
      <w:t>etunimi.sukunimi@lssy.fi</w:t>
    </w:r>
    <w:r>
      <w:rPr>
        <w:sz w:val="18"/>
        <w:szCs w:val="18"/>
      </w:rPr>
      <w:tab/>
    </w:r>
    <w:r>
      <w:rPr>
        <w:sz w:val="18"/>
        <w:szCs w:val="18"/>
      </w:rPr>
      <w:tab/>
      <w:t>0197584-6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D8629" w14:textId="77777777" w:rsidR="007B02BF" w:rsidRDefault="007B02BF" w:rsidP="00E96148">
      <w:pPr>
        <w:spacing w:after="0" w:line="240" w:lineRule="auto"/>
      </w:pPr>
      <w:r>
        <w:separator/>
      </w:r>
    </w:p>
  </w:footnote>
  <w:footnote w:type="continuationSeparator" w:id="0">
    <w:p w14:paraId="0DB339D8" w14:textId="77777777" w:rsidR="007B02BF" w:rsidRDefault="007B02BF" w:rsidP="00E96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10349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7372"/>
    </w:tblGrid>
    <w:tr w:rsidR="004140A2" w14:paraId="56953239" w14:textId="77777777" w:rsidTr="004140A2">
      <w:tc>
        <w:tcPr>
          <w:tcW w:w="2977" w:type="dxa"/>
          <w:vAlign w:val="center"/>
        </w:tcPr>
        <w:p w14:paraId="2E684826" w14:textId="64700587" w:rsidR="004140A2" w:rsidRDefault="004140A2" w:rsidP="004140A2">
          <w:pPr>
            <w:pStyle w:val="Yltunniste"/>
          </w:pPr>
          <w:r>
            <w:rPr>
              <w:noProof/>
            </w:rPr>
            <w:drawing>
              <wp:inline distT="0" distB="0" distL="0" distR="0" wp14:anchorId="389107FA" wp14:editId="4ED54FFE">
                <wp:extent cx="1722120" cy="667760"/>
                <wp:effectExtent l="0" t="0" r="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042" cy="6758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vAlign w:val="center"/>
        </w:tcPr>
        <w:p w14:paraId="3EDCDAF0" w14:textId="05D903A5" w:rsidR="004140A2" w:rsidRPr="004140A2" w:rsidRDefault="004140A2" w:rsidP="004140A2">
          <w:pPr>
            <w:keepNext/>
            <w:keepLines/>
            <w:suppressAutoHyphens/>
            <w:autoSpaceDN w:val="0"/>
            <w:spacing w:line="276" w:lineRule="auto"/>
            <w:jc w:val="right"/>
            <w:textAlignment w:val="baseline"/>
            <w:outlineLvl w:val="0"/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</w:pPr>
          <w:r w:rsidRPr="004140A2">
            <w:rPr>
              <w:rFonts w:ascii="Arial" w:eastAsia="Times New Roman" w:hAnsi="Arial" w:cs="Arial"/>
              <w:b/>
              <w:bCs/>
              <w:noProof/>
              <w:kern w:val="0"/>
              <w:sz w:val="28"/>
              <w:szCs w:val="28"/>
              <w:lang w:eastAsia="fi-FI"/>
              <w14:ligatures w14:val="none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496272A1" wp14:editId="60D45E2E">
                    <wp:simplePos x="0" y="0"/>
                    <wp:positionH relativeFrom="column">
                      <wp:posOffset>9015413</wp:posOffset>
                    </wp:positionH>
                    <wp:positionV relativeFrom="paragraph">
                      <wp:posOffset>180658</wp:posOffset>
                    </wp:positionV>
                    <wp:extent cx="2343150" cy="866775"/>
                    <wp:effectExtent l="0" t="0" r="0" b="9525"/>
                    <wp:wrapNone/>
                    <wp:docPr id="1441343991" name="Tekstiruutu 144134399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343150" cy="8667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txbx>
                            <w:txbxContent>
                              <w:p w14:paraId="7DF51969" w14:textId="77777777" w:rsidR="004140A2" w:rsidRDefault="004140A2" w:rsidP="004140A2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96272A1" id="_x0000_t202" coordsize="21600,21600" o:spt="202" path="m,l,21600r21600,l21600,xe">
                    <v:stroke joinstyle="miter"/>
                    <v:path gradientshapeok="t" o:connecttype="rect"/>
                  </v:shapetype>
                  <v:shape id="Tekstiruutu 1441343991" o:spid="_x0000_s1026" type="#_x0000_t202" alt="&quot;&quot;" style="position:absolute;left:0;text-align:left;margin-left:709.9pt;margin-top:14.25pt;width:184.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" fillcolor="window" stroked="f" strokeweight=".5pt">
                    <v:textbox>
                      <w:txbxContent>
                        <w:p w14:paraId="7DF51969" w14:textId="77777777" w:rsidR="004140A2" w:rsidRDefault="004140A2" w:rsidP="004140A2"/>
                      </w:txbxContent>
                    </v:textbox>
                  </v:shape>
                </w:pict>
              </mc:Fallback>
            </mc:AlternateContent>
          </w:r>
          <w:r w:rsidRPr="004140A2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>Hoitopäiväkorvaus- ja alkuavustushakemus 202</w:t>
          </w:r>
          <w:r w:rsidR="00E642D5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>6</w:t>
          </w:r>
          <w:r w:rsidRPr="004140A2">
            <w:rPr>
              <w:rFonts w:ascii="Arial" w:eastAsia="Times New Roman" w:hAnsi="Arial" w:cs="Arial"/>
              <w:b/>
              <w:bCs/>
              <w:kern w:val="0"/>
              <w:sz w:val="28"/>
              <w:szCs w:val="28"/>
              <w:lang w:eastAsia="fi-FI"/>
              <w14:ligatures w14:val="none"/>
            </w:rPr>
            <w:t xml:space="preserve">           </w:t>
          </w:r>
        </w:p>
        <w:p w14:paraId="71A4B3DE" w14:textId="39C80487" w:rsidR="004140A2" w:rsidRDefault="004140A2" w:rsidP="004140A2">
          <w:pPr>
            <w:pStyle w:val="Yltunniste"/>
            <w:jc w:val="right"/>
          </w:pPr>
          <w:r w:rsidRPr="004140A2">
            <w:rPr>
              <w:rFonts w:ascii="Arial" w:eastAsia="Calibri" w:hAnsi="Arial" w:cs="Arial"/>
              <w:kern w:val="0"/>
              <w:sz w:val="26"/>
              <w:szCs w:val="26"/>
              <w:lang w:eastAsia="fi-FI"/>
              <w14:ligatures w14:val="none"/>
            </w:rPr>
            <w:t>Syöpään sairastuessa tai sairauden uusiutuessa</w:t>
          </w:r>
        </w:p>
      </w:tc>
    </w:tr>
  </w:tbl>
  <w:p w14:paraId="718859CA" w14:textId="6446B6FF" w:rsidR="00E96148" w:rsidRDefault="00E96148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83EAF"/>
    <w:multiLevelType w:val="hybridMultilevel"/>
    <w:tmpl w:val="F0C07C8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A76D6"/>
    <w:multiLevelType w:val="hybridMultilevel"/>
    <w:tmpl w:val="8C806AB4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C306861"/>
    <w:multiLevelType w:val="hybridMultilevel"/>
    <w:tmpl w:val="303829B0"/>
    <w:lvl w:ilvl="0" w:tplc="49D28600">
      <w:numFmt w:val="bullet"/>
      <w:lvlText w:val="•"/>
      <w:lvlJc w:val="left"/>
      <w:pPr>
        <w:ind w:left="1668" w:hanging="1308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0E10A4"/>
    <w:multiLevelType w:val="hybridMultilevel"/>
    <w:tmpl w:val="89983568"/>
    <w:lvl w:ilvl="0" w:tplc="040B0001">
      <w:start w:val="1"/>
      <w:numFmt w:val="bullet"/>
      <w:lvlText w:val=""/>
      <w:lvlJc w:val="left"/>
      <w:pPr>
        <w:ind w:left="1308" w:hanging="13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9583933">
    <w:abstractNumId w:val="1"/>
  </w:num>
  <w:num w:numId="2" w16cid:durableId="1371883381">
    <w:abstractNumId w:val="0"/>
  </w:num>
  <w:num w:numId="3" w16cid:durableId="2121531495">
    <w:abstractNumId w:val="2"/>
  </w:num>
  <w:num w:numId="4" w16cid:durableId="808339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0A2"/>
    <w:rsid w:val="00286886"/>
    <w:rsid w:val="002D1ACE"/>
    <w:rsid w:val="00400068"/>
    <w:rsid w:val="004140A2"/>
    <w:rsid w:val="004F703A"/>
    <w:rsid w:val="005635F3"/>
    <w:rsid w:val="005A6DDA"/>
    <w:rsid w:val="005E6E80"/>
    <w:rsid w:val="00766DE1"/>
    <w:rsid w:val="007B02BF"/>
    <w:rsid w:val="00856965"/>
    <w:rsid w:val="008802C0"/>
    <w:rsid w:val="00955E79"/>
    <w:rsid w:val="00A3309D"/>
    <w:rsid w:val="00B8064B"/>
    <w:rsid w:val="00BC18E3"/>
    <w:rsid w:val="00C155FB"/>
    <w:rsid w:val="00CE5297"/>
    <w:rsid w:val="00D525E4"/>
    <w:rsid w:val="00DD5980"/>
    <w:rsid w:val="00E45582"/>
    <w:rsid w:val="00E642D5"/>
    <w:rsid w:val="00E96148"/>
    <w:rsid w:val="00F60AA6"/>
    <w:rsid w:val="00F8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E318D0"/>
  <w15:chartTrackingRefBased/>
  <w15:docId w15:val="{CB57184A-5FCC-4BCE-A85F-08D1B60D6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856965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96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96148"/>
  </w:style>
  <w:style w:type="paragraph" w:styleId="Alatunniste">
    <w:name w:val="footer"/>
    <w:basedOn w:val="Normaali"/>
    <w:link w:val="AlatunnisteChar"/>
    <w:uiPriority w:val="99"/>
    <w:unhideWhenUsed/>
    <w:rsid w:val="00E9614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96148"/>
  </w:style>
  <w:style w:type="character" w:styleId="Hyperlinkki">
    <w:name w:val="Hyperlink"/>
    <w:basedOn w:val="Kappaleenoletusfontti"/>
    <w:uiPriority w:val="99"/>
    <w:unhideWhenUsed/>
    <w:rsid w:val="00E96148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96148"/>
    <w:rPr>
      <w:color w:val="605E5C"/>
      <w:shd w:val="clear" w:color="auto" w:fill="E1DFDD"/>
    </w:rPr>
  </w:style>
  <w:style w:type="table" w:styleId="TaulukkoRuudukko">
    <w:name w:val="Table Grid"/>
    <w:basedOn w:val="Normaalitaulukko"/>
    <w:uiPriority w:val="39"/>
    <w:rsid w:val="00414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4140A2"/>
    <w:pPr>
      <w:ind w:left="720"/>
      <w:contextualSpacing/>
    </w:pPr>
  </w:style>
  <w:style w:type="character" w:styleId="AvattuHyperlinkki">
    <w:name w:val="FollowedHyperlink"/>
    <w:basedOn w:val="Kappaleenoletusfontti"/>
    <w:uiPriority w:val="99"/>
    <w:semiHidden/>
    <w:unhideWhenUsed/>
    <w:rsid w:val="00C155F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unais-suomensyopayhdistys.fi/jasenhuon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ma.easygdpr.fi/file/public/privacy-policies/66615-314125740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nje.hyppanen\Documents\Mukautetut%20Office-mallit\lss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lssy</Template>
  <TotalTime>84</TotalTime>
  <Pages>2</Pages>
  <Words>334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Henje Hyppänen</dc:creator>
  <cp:keywords/>
  <dc:description/>
  <cp:lastModifiedBy>Henje Hyppänen</cp:lastModifiedBy>
  <cp:revision>6</cp:revision>
  <dcterms:created xsi:type="dcterms:W3CDTF">2025-09-23T11:59:00Z</dcterms:created>
  <dcterms:modified xsi:type="dcterms:W3CDTF">2026-06-23T05:58:00Z</dcterms:modified>
</cp:coreProperties>
</file>